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4703C" w14:textId="77777777" w:rsidR="002E2746" w:rsidRDefault="002E2746">
      <w:pPr>
        <w:rPr>
          <w:lang w:val="en-GB"/>
        </w:rPr>
      </w:pPr>
      <w:r>
        <w:rPr>
          <w:lang w:val="en-GB"/>
        </w:rPr>
        <w:t>Dear Parent/Carer,</w:t>
      </w:r>
    </w:p>
    <w:p w14:paraId="5EE28024" w14:textId="77777777" w:rsidR="002E2746" w:rsidRDefault="002E2746">
      <w:pPr>
        <w:rPr>
          <w:lang w:val="en-GB"/>
        </w:rPr>
      </w:pPr>
    </w:p>
    <w:p w14:paraId="272D626F" w14:textId="71F37DBD" w:rsidR="00DE420D" w:rsidRDefault="002E2746">
      <w:pPr>
        <w:rPr>
          <w:lang w:val="en-GB"/>
        </w:rPr>
      </w:pPr>
      <w:r>
        <w:rPr>
          <w:lang w:val="en-GB"/>
        </w:rPr>
        <w:t xml:space="preserve">As you may be aware, Knox Academy </w:t>
      </w:r>
      <w:r w:rsidR="00545AA7">
        <w:rPr>
          <w:lang w:val="en-GB"/>
        </w:rPr>
        <w:t xml:space="preserve">now has a new </w:t>
      </w:r>
      <w:proofErr w:type="spellStart"/>
      <w:r w:rsidR="00545AA7">
        <w:rPr>
          <w:lang w:val="en-GB"/>
        </w:rPr>
        <w:t>Wifi</w:t>
      </w:r>
      <w:proofErr w:type="spellEnd"/>
      <w:r w:rsidR="00545AA7">
        <w:rPr>
          <w:lang w:val="en-GB"/>
        </w:rPr>
        <w:t xml:space="preserve"> network</w:t>
      </w:r>
      <w:r w:rsidR="00577634">
        <w:rPr>
          <w:lang w:val="en-GB"/>
        </w:rPr>
        <w:t xml:space="preserve">, </w:t>
      </w:r>
      <w:bookmarkStart w:id="0" w:name="_GoBack"/>
      <w:bookmarkEnd w:id="0"/>
      <w:r w:rsidR="00545AA7">
        <w:rPr>
          <w:lang w:val="en-GB"/>
        </w:rPr>
        <w:t>which pupils</w:t>
      </w:r>
      <w:r w:rsidR="00DE420D">
        <w:rPr>
          <w:lang w:val="en-GB"/>
        </w:rPr>
        <w:t>, staff and visitors</w:t>
      </w:r>
      <w:r w:rsidR="00545AA7">
        <w:rPr>
          <w:lang w:val="en-GB"/>
        </w:rPr>
        <w:t xml:space="preserve"> can access to aid and support their learning. </w:t>
      </w:r>
      <w:r w:rsidR="00094308">
        <w:rPr>
          <w:lang w:val="en-GB"/>
        </w:rPr>
        <w:t xml:space="preserve">This Connected Learning Network has been set up to allow pupils, staff and guests to </w:t>
      </w:r>
      <w:r w:rsidR="00EA26A3">
        <w:rPr>
          <w:lang w:val="en-GB"/>
        </w:rPr>
        <w:t xml:space="preserve">bring their own device to school. This may be a smart phone, tablet or laptop to help them access </w:t>
      </w:r>
      <w:r w:rsidR="000E668A">
        <w:rPr>
          <w:lang w:val="en-GB"/>
        </w:rPr>
        <w:t xml:space="preserve">on line resources and tools to transform the learning environment. </w:t>
      </w:r>
      <w:r w:rsidR="00B71A9C">
        <w:rPr>
          <w:lang w:val="en-GB"/>
        </w:rPr>
        <w:t xml:space="preserve">It is now the expectation of Education Scotland that </w:t>
      </w:r>
      <w:r w:rsidR="0069674A">
        <w:rPr>
          <w:lang w:val="en-GB"/>
        </w:rPr>
        <w:t>learners have access t</w:t>
      </w:r>
      <w:r w:rsidR="008B04BC">
        <w:rPr>
          <w:lang w:val="en-GB"/>
        </w:rPr>
        <w:t xml:space="preserve">o and effectively use digital technology in the classroom to enhance learning. </w:t>
      </w:r>
      <w:r w:rsidR="000B3268">
        <w:rPr>
          <w:lang w:val="en-GB"/>
        </w:rPr>
        <w:t xml:space="preserve">The school believes this network will effectively support this expectation. </w:t>
      </w:r>
    </w:p>
    <w:p w14:paraId="2C41F3D6" w14:textId="3573002C" w:rsidR="000E668A" w:rsidRDefault="000E668A">
      <w:pPr>
        <w:rPr>
          <w:lang w:val="en-GB"/>
        </w:rPr>
      </w:pPr>
      <w:r>
        <w:rPr>
          <w:lang w:val="en-GB"/>
        </w:rPr>
        <w:t>The Connected Learning Network will be launched</w:t>
      </w:r>
      <w:r w:rsidR="00D54D00">
        <w:rPr>
          <w:lang w:val="en-GB"/>
        </w:rPr>
        <w:t xml:space="preserve"> to pupils during assemblies during </w:t>
      </w:r>
      <w:r>
        <w:rPr>
          <w:lang w:val="en-GB"/>
        </w:rPr>
        <w:t xml:space="preserve">the week beginning </w:t>
      </w:r>
      <w:r w:rsidR="0068500D">
        <w:rPr>
          <w:lang w:val="en-GB"/>
        </w:rPr>
        <w:t>16</w:t>
      </w:r>
      <w:r w:rsidR="0068500D" w:rsidRPr="0068500D">
        <w:rPr>
          <w:vertAlign w:val="superscript"/>
          <w:lang w:val="en-GB"/>
        </w:rPr>
        <w:t>th</w:t>
      </w:r>
      <w:r w:rsidR="0068500D">
        <w:rPr>
          <w:lang w:val="en-GB"/>
        </w:rPr>
        <w:t xml:space="preserve"> November 2015</w:t>
      </w:r>
      <w:r w:rsidR="000338C6">
        <w:rPr>
          <w:lang w:val="en-GB"/>
        </w:rPr>
        <w:t xml:space="preserve">. The network will be made available to Senior Phase (S4-6) pupils in the first instance. Junior pupils will gain access to the </w:t>
      </w:r>
      <w:r w:rsidR="005875C1">
        <w:rPr>
          <w:lang w:val="en-GB"/>
        </w:rPr>
        <w:t>network from the week beginning 7</w:t>
      </w:r>
      <w:r w:rsidR="005875C1" w:rsidRPr="005875C1">
        <w:rPr>
          <w:vertAlign w:val="superscript"/>
          <w:lang w:val="en-GB"/>
        </w:rPr>
        <w:t>th</w:t>
      </w:r>
      <w:r w:rsidR="005875C1">
        <w:rPr>
          <w:lang w:val="en-GB"/>
        </w:rPr>
        <w:t xml:space="preserve"> December 2015. Pupils w</w:t>
      </w:r>
      <w:r w:rsidR="00AD0112">
        <w:rPr>
          <w:lang w:val="en-GB"/>
        </w:rPr>
        <w:t>ill access the network using an individual</w:t>
      </w:r>
      <w:r w:rsidR="00C5220D">
        <w:rPr>
          <w:lang w:val="en-GB"/>
        </w:rPr>
        <w:t xml:space="preserve"> and secure</w:t>
      </w:r>
      <w:r w:rsidR="00AD0112">
        <w:rPr>
          <w:lang w:val="en-GB"/>
        </w:rPr>
        <w:t xml:space="preserve"> </w:t>
      </w:r>
      <w:r w:rsidR="00686784">
        <w:rPr>
          <w:lang w:val="en-GB"/>
        </w:rPr>
        <w:t xml:space="preserve">password and </w:t>
      </w:r>
      <w:r w:rsidR="00AD0112">
        <w:rPr>
          <w:lang w:val="en-GB"/>
        </w:rPr>
        <w:t xml:space="preserve">pin code, </w:t>
      </w:r>
      <w:r w:rsidR="00C5220D">
        <w:rPr>
          <w:lang w:val="en-GB"/>
        </w:rPr>
        <w:t xml:space="preserve">which will be issued via their </w:t>
      </w:r>
      <w:proofErr w:type="spellStart"/>
      <w:r w:rsidR="00C5220D">
        <w:rPr>
          <w:lang w:val="en-GB"/>
        </w:rPr>
        <w:t>e</w:t>
      </w:r>
      <w:r w:rsidR="00AD0112">
        <w:rPr>
          <w:lang w:val="en-GB"/>
        </w:rPr>
        <w:t>dubuzz</w:t>
      </w:r>
      <w:proofErr w:type="spellEnd"/>
      <w:r w:rsidR="00AD0112">
        <w:rPr>
          <w:lang w:val="en-GB"/>
        </w:rPr>
        <w:t xml:space="preserve"> </w:t>
      </w:r>
      <w:r w:rsidR="003727DF">
        <w:rPr>
          <w:lang w:val="en-GB"/>
        </w:rPr>
        <w:t>e mail account. This</w:t>
      </w:r>
      <w:r w:rsidR="00686C57">
        <w:rPr>
          <w:lang w:val="en-GB"/>
        </w:rPr>
        <w:t xml:space="preserve"> will take them to a </w:t>
      </w:r>
      <w:r w:rsidR="00E765F1">
        <w:rPr>
          <w:lang w:val="en-GB"/>
        </w:rPr>
        <w:t xml:space="preserve">launch pad for learning </w:t>
      </w:r>
      <w:r w:rsidR="00C5220D">
        <w:rPr>
          <w:lang w:val="en-GB"/>
        </w:rPr>
        <w:t>(</w:t>
      </w:r>
      <w:proofErr w:type="spellStart"/>
      <w:r w:rsidR="00C5220D">
        <w:rPr>
          <w:lang w:val="en-GB"/>
        </w:rPr>
        <w:t>AirHead</w:t>
      </w:r>
      <w:proofErr w:type="spellEnd"/>
      <w:r w:rsidR="00C5220D">
        <w:rPr>
          <w:lang w:val="en-GB"/>
        </w:rPr>
        <w:t xml:space="preserve">), </w:t>
      </w:r>
      <w:r w:rsidR="00E765F1">
        <w:rPr>
          <w:lang w:val="en-GB"/>
        </w:rPr>
        <w:t xml:space="preserve">which will allow them access </w:t>
      </w:r>
      <w:proofErr w:type="gramStart"/>
      <w:r w:rsidR="00E765F1">
        <w:rPr>
          <w:lang w:val="en-GB"/>
        </w:rPr>
        <w:t>to</w:t>
      </w:r>
      <w:proofErr w:type="gramEnd"/>
      <w:r w:rsidR="00E765F1">
        <w:rPr>
          <w:lang w:val="en-GB"/>
        </w:rPr>
        <w:t xml:space="preserve"> many online resources and apps to support learning</w:t>
      </w:r>
      <w:r w:rsidR="00B91216">
        <w:rPr>
          <w:lang w:val="en-GB"/>
        </w:rPr>
        <w:t xml:space="preserve"> easily.</w:t>
      </w:r>
    </w:p>
    <w:p w14:paraId="6475693E" w14:textId="77777777" w:rsidR="00AA1A58" w:rsidRDefault="00AA1A58">
      <w:pPr>
        <w:rPr>
          <w:lang w:val="en-GB"/>
        </w:rPr>
      </w:pPr>
    </w:p>
    <w:p w14:paraId="27E68600" w14:textId="5D790423" w:rsidR="00E765F1" w:rsidRDefault="00E765F1">
      <w:pPr>
        <w:rPr>
          <w:lang w:val="en-GB"/>
        </w:rPr>
      </w:pPr>
      <w:r>
        <w:rPr>
          <w:lang w:val="en-GB"/>
        </w:rPr>
        <w:t xml:space="preserve">Attached to this letter is </w:t>
      </w:r>
      <w:r w:rsidR="009443AB">
        <w:rPr>
          <w:lang w:val="en-GB"/>
        </w:rPr>
        <w:t xml:space="preserve">our “Guide to Connected Learning at Knox”, this will be shared with pupils and the expectations </w:t>
      </w:r>
      <w:r w:rsidR="00A90C20">
        <w:rPr>
          <w:lang w:val="en-GB"/>
        </w:rPr>
        <w:t>made clear t</w:t>
      </w:r>
      <w:r w:rsidR="00C5220D">
        <w:rPr>
          <w:lang w:val="en-GB"/>
        </w:rPr>
        <w:t>hrough a video and presentation</w:t>
      </w:r>
      <w:r w:rsidR="00A90C20">
        <w:rPr>
          <w:lang w:val="en-GB"/>
        </w:rPr>
        <w:t xml:space="preserve"> at assemblies. Please read this carefully and make sure your youngster is aware of these expectations</w:t>
      </w:r>
      <w:r w:rsidR="001D0834">
        <w:rPr>
          <w:lang w:val="en-GB"/>
        </w:rPr>
        <w:t xml:space="preserve">. </w:t>
      </w:r>
    </w:p>
    <w:p w14:paraId="6221539E" w14:textId="77777777" w:rsidR="003C7A0A" w:rsidRDefault="003C7A0A">
      <w:pPr>
        <w:rPr>
          <w:lang w:val="en-GB"/>
        </w:rPr>
      </w:pPr>
    </w:p>
    <w:p w14:paraId="08A16959" w14:textId="665E4B04" w:rsidR="009F3ABC" w:rsidRDefault="009F3ABC">
      <w:pPr>
        <w:rPr>
          <w:lang w:val="en-GB"/>
        </w:rPr>
      </w:pPr>
      <w:r>
        <w:rPr>
          <w:lang w:val="en-GB"/>
        </w:rPr>
        <w:t>Below are some important point</w:t>
      </w:r>
      <w:r w:rsidR="00244B1B">
        <w:rPr>
          <w:lang w:val="en-GB"/>
        </w:rPr>
        <w:t xml:space="preserve">s we would </w:t>
      </w:r>
      <w:r w:rsidR="00C8494E">
        <w:rPr>
          <w:lang w:val="en-GB"/>
        </w:rPr>
        <w:t xml:space="preserve">like to highlight. Unless </w:t>
      </w:r>
      <w:r w:rsidR="006217B4">
        <w:rPr>
          <w:lang w:val="en-GB"/>
        </w:rPr>
        <w:t>yo</w:t>
      </w:r>
      <w:r w:rsidR="00E80A91">
        <w:rPr>
          <w:lang w:val="en-GB"/>
        </w:rPr>
        <w:t xml:space="preserve">u contact the school </w:t>
      </w:r>
      <w:r w:rsidR="006217B4">
        <w:rPr>
          <w:lang w:val="en-GB"/>
        </w:rPr>
        <w:t xml:space="preserve">we </w:t>
      </w:r>
      <w:r w:rsidR="003D4CF7">
        <w:rPr>
          <w:lang w:val="en-GB"/>
        </w:rPr>
        <w:t>presume</w:t>
      </w:r>
      <w:r w:rsidR="00C52BD6">
        <w:rPr>
          <w:lang w:val="en-GB"/>
        </w:rPr>
        <w:t xml:space="preserve"> that you have </w:t>
      </w:r>
      <w:r w:rsidR="002A6F53">
        <w:rPr>
          <w:lang w:val="en-GB"/>
        </w:rPr>
        <w:t xml:space="preserve">read and agree to “Our Guide to Connected Learning” </w:t>
      </w:r>
      <w:r w:rsidR="00DD6A3A">
        <w:rPr>
          <w:lang w:val="en-GB"/>
        </w:rPr>
        <w:t xml:space="preserve">(attached) </w:t>
      </w:r>
      <w:r w:rsidR="0024794D">
        <w:rPr>
          <w:lang w:val="en-GB"/>
        </w:rPr>
        <w:t xml:space="preserve">and the 6 </w:t>
      </w:r>
      <w:r w:rsidR="00486F5B">
        <w:rPr>
          <w:lang w:val="en-GB"/>
        </w:rPr>
        <w:t>points below.</w:t>
      </w:r>
    </w:p>
    <w:p w14:paraId="3CE9321A" w14:textId="77777777" w:rsidR="00486F5B" w:rsidRDefault="00486F5B">
      <w:pPr>
        <w:rPr>
          <w:lang w:val="en-GB"/>
        </w:rPr>
      </w:pPr>
    </w:p>
    <w:p w14:paraId="3B9DA4AD" w14:textId="77777777" w:rsidR="003C7A0A" w:rsidRDefault="00D35B32" w:rsidP="00C5220D">
      <w:pPr>
        <w:pStyle w:val="ListParagraph"/>
        <w:numPr>
          <w:ilvl w:val="0"/>
          <w:numId w:val="3"/>
        </w:numPr>
        <w:rPr>
          <w:lang w:val="en-GB"/>
        </w:rPr>
      </w:pPr>
      <w:r w:rsidRPr="003C7A0A">
        <w:rPr>
          <w:lang w:val="en-GB"/>
        </w:rPr>
        <w:t xml:space="preserve">The school would like to make it clear that devices are brought to school at the owners risk and we cannot take responsibility for </w:t>
      </w:r>
      <w:r w:rsidR="00AE30F3" w:rsidRPr="003C7A0A">
        <w:rPr>
          <w:lang w:val="en-GB"/>
        </w:rPr>
        <w:t>loss, theft or damage.</w:t>
      </w:r>
    </w:p>
    <w:p w14:paraId="68D13238" w14:textId="77777777" w:rsidR="003D4CF7" w:rsidRDefault="003D4CF7" w:rsidP="003D4CF7">
      <w:pPr>
        <w:pStyle w:val="ListParagraph"/>
        <w:ind w:left="1080"/>
        <w:rPr>
          <w:lang w:val="en-GB"/>
        </w:rPr>
      </w:pPr>
    </w:p>
    <w:p w14:paraId="43F70094" w14:textId="79930884" w:rsidR="003C7A0A" w:rsidRDefault="00AE30F3" w:rsidP="00C5220D">
      <w:pPr>
        <w:pStyle w:val="ListParagraph"/>
        <w:numPr>
          <w:ilvl w:val="0"/>
          <w:numId w:val="3"/>
        </w:numPr>
        <w:rPr>
          <w:lang w:val="en-GB"/>
        </w:rPr>
      </w:pPr>
      <w:r w:rsidRPr="003C7A0A">
        <w:rPr>
          <w:lang w:val="en-GB"/>
        </w:rPr>
        <w:t xml:space="preserve">It is recommended that individual devices </w:t>
      </w:r>
      <w:r w:rsidR="00CC648B" w:rsidRPr="003C7A0A">
        <w:rPr>
          <w:lang w:val="en-GB"/>
        </w:rPr>
        <w:t xml:space="preserve">are named or easily identifiable in some way. </w:t>
      </w:r>
    </w:p>
    <w:p w14:paraId="3C8088A1" w14:textId="77777777" w:rsidR="003D4CF7" w:rsidRPr="003D4CF7" w:rsidRDefault="003D4CF7" w:rsidP="003D4CF7">
      <w:pPr>
        <w:rPr>
          <w:lang w:val="en-GB"/>
        </w:rPr>
      </w:pPr>
    </w:p>
    <w:p w14:paraId="7D46BE0F" w14:textId="2405FA66" w:rsidR="00D7679B" w:rsidRDefault="00CC648B" w:rsidP="00C5220D">
      <w:pPr>
        <w:pStyle w:val="ListParagraph"/>
        <w:numPr>
          <w:ilvl w:val="0"/>
          <w:numId w:val="3"/>
        </w:numPr>
        <w:rPr>
          <w:lang w:val="en-GB"/>
        </w:rPr>
      </w:pPr>
      <w:r w:rsidRPr="003C7A0A">
        <w:rPr>
          <w:lang w:val="en-GB"/>
        </w:rPr>
        <w:t xml:space="preserve">Devices should be charged each night </w:t>
      </w:r>
      <w:r w:rsidR="009F3ABC" w:rsidRPr="003C7A0A">
        <w:rPr>
          <w:lang w:val="en-GB"/>
        </w:rPr>
        <w:t>at home, devices cannot be charged in school</w:t>
      </w:r>
      <w:r w:rsidR="00D7679B">
        <w:rPr>
          <w:lang w:val="en-GB"/>
        </w:rPr>
        <w:t>.</w:t>
      </w:r>
    </w:p>
    <w:p w14:paraId="2F833E46" w14:textId="77777777" w:rsidR="003D4CF7" w:rsidRPr="003D4CF7" w:rsidRDefault="003D4CF7" w:rsidP="003D4CF7">
      <w:pPr>
        <w:rPr>
          <w:lang w:val="en-GB"/>
        </w:rPr>
      </w:pPr>
    </w:p>
    <w:p w14:paraId="7646413B" w14:textId="77777777" w:rsidR="003D4CF7" w:rsidRDefault="00D7679B" w:rsidP="003D4CF7">
      <w:pPr>
        <w:numPr>
          <w:ilvl w:val="0"/>
          <w:numId w:val="3"/>
        </w:numPr>
        <w:spacing w:after="200" w:line="276" w:lineRule="auto"/>
      </w:pPr>
      <w:r>
        <w:rPr>
          <w:lang w:val="en-GB"/>
        </w:rPr>
        <w:t>If</w:t>
      </w:r>
      <w:r w:rsidRPr="00597199">
        <w:t xml:space="preserve"> a </w:t>
      </w:r>
      <w:r>
        <w:t>pupil</w:t>
      </w:r>
      <w:r w:rsidRPr="00597199">
        <w:t xml:space="preserve"> persistently refuses to follow a teacher’s instructions or stay on task, they may be told to put their</w:t>
      </w:r>
      <w:r w:rsidRPr="00843ED8">
        <w:t xml:space="preserve"> </w:t>
      </w:r>
      <w:r w:rsidR="00AC2E62">
        <w:t>device</w:t>
      </w:r>
      <w:r w:rsidRPr="0012343B">
        <w:t xml:space="preserve"> </w:t>
      </w:r>
      <w:r w:rsidRPr="00597199">
        <w:t>away and work from a book/paper for the r</w:t>
      </w:r>
      <w:r>
        <w:t xml:space="preserve">est of the lesson. </w:t>
      </w:r>
    </w:p>
    <w:p w14:paraId="03DD4B86" w14:textId="00416BCC" w:rsidR="00D7679B" w:rsidRPr="00597199" w:rsidRDefault="00D7679B" w:rsidP="003D4CF7">
      <w:pPr>
        <w:numPr>
          <w:ilvl w:val="0"/>
          <w:numId w:val="3"/>
        </w:numPr>
        <w:spacing w:after="200" w:line="276" w:lineRule="auto"/>
      </w:pPr>
      <w:r>
        <w:t xml:space="preserve">Continued inappropriate use of the </w:t>
      </w:r>
      <w:r w:rsidR="00AC2E62">
        <w:t xml:space="preserve">device </w:t>
      </w:r>
      <w:r>
        <w:t>during lessons and failure to follow instructions given by the teacher will result in the House Head being informed who will then take appropriate action</w:t>
      </w:r>
      <w:r w:rsidR="00AC2E62" w:rsidRPr="003D4CF7">
        <w:rPr>
          <w:lang w:val="en-GB"/>
        </w:rPr>
        <w:t xml:space="preserve">. </w:t>
      </w:r>
    </w:p>
    <w:p w14:paraId="112CF704" w14:textId="5D495FA3" w:rsidR="0042607F" w:rsidRPr="00AC2E62" w:rsidRDefault="00D7679B" w:rsidP="00C5220D">
      <w:pPr>
        <w:numPr>
          <w:ilvl w:val="0"/>
          <w:numId w:val="3"/>
        </w:numPr>
        <w:spacing w:after="200" w:line="276" w:lineRule="auto"/>
      </w:pPr>
      <w:r w:rsidRPr="00597199">
        <w:t xml:space="preserve">If a </w:t>
      </w:r>
      <w:r>
        <w:t>pupil</w:t>
      </w:r>
      <w:r w:rsidRPr="00597199">
        <w:t xml:space="preserve"> accesses the Internet inappropriately, they may be banned from </w:t>
      </w:r>
      <w:proofErr w:type="gramStart"/>
      <w:r w:rsidRPr="00597199">
        <w:t>accessing</w:t>
      </w:r>
      <w:proofErr w:type="gramEnd"/>
      <w:r w:rsidRPr="00597199">
        <w:t xml:space="preserve"> the Internet in school for a period of time.  Parents/</w:t>
      </w:r>
      <w:proofErr w:type="spellStart"/>
      <w:r w:rsidRPr="00597199">
        <w:t>carers</w:t>
      </w:r>
      <w:proofErr w:type="spellEnd"/>
      <w:r w:rsidRPr="00597199">
        <w:t xml:space="preserve"> </w:t>
      </w:r>
      <w:r>
        <w:t>will be notiﬁed if this happens</w:t>
      </w:r>
      <w:r w:rsidR="00AC2E62">
        <w:rPr>
          <w:lang w:val="en-GB"/>
        </w:rPr>
        <w:t>.</w:t>
      </w:r>
    </w:p>
    <w:p w14:paraId="5DF2711D" w14:textId="33F8088A" w:rsidR="0042607F" w:rsidRDefault="0042607F" w:rsidP="0042607F">
      <w:pPr>
        <w:rPr>
          <w:lang w:val="en-GB"/>
        </w:rPr>
      </w:pPr>
      <w:r>
        <w:rPr>
          <w:lang w:val="en-GB"/>
        </w:rPr>
        <w:t xml:space="preserve">We are currently doing some surveys to find out how many pupils </w:t>
      </w:r>
      <w:r w:rsidR="00F104E4">
        <w:rPr>
          <w:lang w:val="en-GB"/>
        </w:rPr>
        <w:t xml:space="preserve">do not have access to a device for use in school. We </w:t>
      </w:r>
      <w:r w:rsidR="00C1712D">
        <w:rPr>
          <w:lang w:val="en-GB"/>
        </w:rPr>
        <w:t>will endeavour to make sure that all pupils have access to appropriate IT equipment to support their learning</w:t>
      </w:r>
      <w:r w:rsidR="002B5D97">
        <w:rPr>
          <w:lang w:val="en-GB"/>
        </w:rPr>
        <w:t>, wherever possible.</w:t>
      </w:r>
    </w:p>
    <w:p w14:paraId="3DEFCF7F" w14:textId="77777777" w:rsidR="002B5D97" w:rsidRDefault="002B5D97" w:rsidP="0042607F">
      <w:pPr>
        <w:rPr>
          <w:lang w:val="en-GB"/>
        </w:rPr>
      </w:pPr>
    </w:p>
    <w:p w14:paraId="4D6C61F6" w14:textId="08FAF2D4" w:rsidR="002B5D97" w:rsidRDefault="002B5D97" w:rsidP="0042607F">
      <w:pPr>
        <w:rPr>
          <w:lang w:val="en-GB"/>
        </w:rPr>
      </w:pPr>
      <w:r>
        <w:rPr>
          <w:lang w:val="en-GB"/>
        </w:rPr>
        <w:lastRenderedPageBreak/>
        <w:t xml:space="preserve">In the meantime, please get in touch if you have any questions or concerns. </w:t>
      </w:r>
    </w:p>
    <w:p w14:paraId="51F6ED50" w14:textId="77777777" w:rsidR="002B5D97" w:rsidRDefault="002B5D97" w:rsidP="0042607F">
      <w:pPr>
        <w:rPr>
          <w:lang w:val="en-GB"/>
        </w:rPr>
      </w:pPr>
    </w:p>
    <w:p w14:paraId="1E425D8C" w14:textId="792609FD" w:rsidR="002B5D97" w:rsidRDefault="007254B2" w:rsidP="0042607F">
      <w:pPr>
        <w:rPr>
          <w:lang w:val="en-GB"/>
        </w:rPr>
      </w:pPr>
      <w:r>
        <w:rPr>
          <w:lang w:val="en-GB"/>
        </w:rPr>
        <w:t>Yours faithfully,</w:t>
      </w:r>
    </w:p>
    <w:p w14:paraId="6B5D662F" w14:textId="77777777" w:rsidR="007254B2" w:rsidRDefault="007254B2" w:rsidP="0042607F">
      <w:pPr>
        <w:rPr>
          <w:lang w:val="en-GB"/>
        </w:rPr>
      </w:pPr>
    </w:p>
    <w:p w14:paraId="094D5DBF" w14:textId="77777777" w:rsidR="00C5220D" w:rsidRDefault="00C5220D" w:rsidP="0042607F">
      <w:pPr>
        <w:rPr>
          <w:lang w:val="en-GB"/>
        </w:rPr>
      </w:pPr>
    </w:p>
    <w:p w14:paraId="7812108C" w14:textId="77777777" w:rsidR="00C5220D" w:rsidRDefault="00C5220D" w:rsidP="0042607F">
      <w:pPr>
        <w:rPr>
          <w:lang w:val="en-GB"/>
        </w:rPr>
      </w:pPr>
    </w:p>
    <w:p w14:paraId="435A24EC" w14:textId="6EA99262" w:rsidR="007254B2" w:rsidRDefault="007254B2" w:rsidP="0042607F">
      <w:pPr>
        <w:rPr>
          <w:lang w:val="en-GB"/>
        </w:rPr>
      </w:pPr>
      <w:r>
        <w:rPr>
          <w:lang w:val="en-GB"/>
        </w:rPr>
        <w:t xml:space="preserve">C Falconer </w:t>
      </w:r>
    </w:p>
    <w:p w14:paraId="74474EDE" w14:textId="01F5493C" w:rsidR="007254B2" w:rsidRPr="0042607F" w:rsidRDefault="007254B2" w:rsidP="0042607F">
      <w:pPr>
        <w:rPr>
          <w:lang w:val="en-GB"/>
        </w:rPr>
      </w:pPr>
      <w:r>
        <w:rPr>
          <w:lang w:val="en-GB"/>
        </w:rPr>
        <w:t>Depute Head Teacher</w:t>
      </w:r>
    </w:p>
    <w:sectPr w:rsidR="007254B2" w:rsidRPr="00426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96C"/>
    <w:multiLevelType w:val="hybridMultilevel"/>
    <w:tmpl w:val="BD8087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125D7D"/>
    <w:multiLevelType w:val="hybridMultilevel"/>
    <w:tmpl w:val="7F4C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D24B4"/>
    <w:multiLevelType w:val="hybridMultilevel"/>
    <w:tmpl w:val="8F4E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46"/>
    <w:rsid w:val="000338C6"/>
    <w:rsid w:val="00056955"/>
    <w:rsid w:val="00094308"/>
    <w:rsid w:val="000B3268"/>
    <w:rsid w:val="000E668A"/>
    <w:rsid w:val="001D0834"/>
    <w:rsid w:val="001F23DE"/>
    <w:rsid w:val="00244B1B"/>
    <w:rsid w:val="0024794D"/>
    <w:rsid w:val="002A6F53"/>
    <w:rsid w:val="002B5D97"/>
    <w:rsid w:val="002E2746"/>
    <w:rsid w:val="003727DF"/>
    <w:rsid w:val="003C7A0A"/>
    <w:rsid w:val="003D4CF7"/>
    <w:rsid w:val="0042607F"/>
    <w:rsid w:val="00486F5B"/>
    <w:rsid w:val="00506D4B"/>
    <w:rsid w:val="00545AA7"/>
    <w:rsid w:val="00577634"/>
    <w:rsid w:val="005875C1"/>
    <w:rsid w:val="006217B4"/>
    <w:rsid w:val="0068500D"/>
    <w:rsid w:val="00686784"/>
    <w:rsid w:val="00686C57"/>
    <w:rsid w:val="0069674A"/>
    <w:rsid w:val="00713444"/>
    <w:rsid w:val="007254B2"/>
    <w:rsid w:val="00852C6B"/>
    <w:rsid w:val="008B04BC"/>
    <w:rsid w:val="009443AB"/>
    <w:rsid w:val="00982F57"/>
    <w:rsid w:val="009F3ABC"/>
    <w:rsid w:val="00A90C20"/>
    <w:rsid w:val="00A95BA0"/>
    <w:rsid w:val="00AA1A58"/>
    <w:rsid w:val="00AC2E62"/>
    <w:rsid w:val="00AD0112"/>
    <w:rsid w:val="00AE30F3"/>
    <w:rsid w:val="00B71A9C"/>
    <w:rsid w:val="00B91216"/>
    <w:rsid w:val="00C1712D"/>
    <w:rsid w:val="00C5220D"/>
    <w:rsid w:val="00C52BD6"/>
    <w:rsid w:val="00C8494E"/>
    <w:rsid w:val="00CC648B"/>
    <w:rsid w:val="00CF69AB"/>
    <w:rsid w:val="00D35B32"/>
    <w:rsid w:val="00D54D00"/>
    <w:rsid w:val="00D7679B"/>
    <w:rsid w:val="00DD6A3A"/>
    <w:rsid w:val="00DE420D"/>
    <w:rsid w:val="00E765F1"/>
    <w:rsid w:val="00E80A91"/>
    <w:rsid w:val="00EA26A3"/>
    <w:rsid w:val="00F104E4"/>
    <w:rsid w:val="00F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1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8CC0AB38.dotm</Template>
  <TotalTime>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falconer</dc:creator>
  <cp:lastModifiedBy>Falconer, Caroline</cp:lastModifiedBy>
  <cp:revision>4</cp:revision>
  <dcterms:created xsi:type="dcterms:W3CDTF">2015-11-05T11:26:00Z</dcterms:created>
  <dcterms:modified xsi:type="dcterms:W3CDTF">2015-11-06T09:46:00Z</dcterms:modified>
</cp:coreProperties>
</file>